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4B47" w14:textId="758130A8" w:rsidR="00C27499" w:rsidRPr="005A39E4" w:rsidRDefault="008C23EA" w:rsidP="00C27499">
      <w:pPr>
        <w:pStyle w:val="Titel"/>
        <w:spacing w:before="600" w:after="600"/>
      </w:pPr>
      <w:r>
        <w:t>Abwesenheit ÜK</w:t>
      </w:r>
      <w:r w:rsidR="00C27499">
        <w:br/>
        <w:t xml:space="preserve">für </w:t>
      </w:r>
      <w:r>
        <w:t xml:space="preserve">Berufe im Detailhandel </w:t>
      </w:r>
      <w:r w:rsidR="00C27499" w:rsidRPr="005A39E4">
        <w:t xml:space="preserve">am </w:t>
      </w:r>
      <w:r w:rsidR="00C27499">
        <w:t>Standort Sargans</w:t>
      </w:r>
    </w:p>
    <w:p w14:paraId="6AB38D4C" w14:textId="3DBE1280" w:rsidR="008C23EA" w:rsidRPr="00E74F9C" w:rsidRDefault="008C23EA" w:rsidP="008C23EA">
      <w:pPr>
        <w:spacing w:before="120"/>
        <w:rPr>
          <w:rFonts w:cs="Arial"/>
          <w:szCs w:val="21"/>
        </w:rPr>
      </w:pPr>
      <w:r>
        <w:rPr>
          <w:rFonts w:cs="Arial"/>
          <w:szCs w:val="21"/>
        </w:rPr>
        <w:t xml:space="preserve">Bitte füllen Sie bei Schulausfällen wegen ÜK (Überbetrieblichen Kursen) dieses Formular aus. </w:t>
      </w:r>
    </w:p>
    <w:p w14:paraId="05408D61" w14:textId="77777777" w:rsidR="008C23EA" w:rsidRPr="00E74F9C" w:rsidRDefault="008C23EA" w:rsidP="008C23EA">
      <w:pPr>
        <w:spacing w:before="120"/>
        <w:rPr>
          <w:rFonts w:cs="Arial"/>
          <w:szCs w:val="21"/>
        </w:rPr>
      </w:pPr>
      <w:r w:rsidRPr="00E74F9C">
        <w:rPr>
          <w:rFonts w:cs="Arial"/>
          <w:szCs w:val="21"/>
        </w:rPr>
        <w:t>Zu beachten: Zwei Wochen vorher via Klassenlehrperson einreichen.</w:t>
      </w:r>
    </w:p>
    <w:p w14:paraId="187C83E1" w14:textId="77777777" w:rsidR="008C23EA" w:rsidRPr="00E74F9C" w:rsidRDefault="008C23EA" w:rsidP="008C23EA">
      <w:pPr>
        <w:tabs>
          <w:tab w:val="left" w:pos="851"/>
          <w:tab w:val="left" w:leader="underscore" w:pos="3119"/>
          <w:tab w:val="left" w:pos="4536"/>
          <w:tab w:val="right" w:leader="underscore" w:pos="9072"/>
        </w:tabs>
        <w:rPr>
          <w:rFonts w:cs="Arial"/>
          <w:szCs w:val="21"/>
        </w:rPr>
      </w:pPr>
    </w:p>
    <w:p w14:paraId="7BDC06B5" w14:textId="77777777" w:rsidR="008C23EA" w:rsidRPr="00E74F9C" w:rsidRDefault="008C23EA" w:rsidP="008C23EA">
      <w:pPr>
        <w:tabs>
          <w:tab w:val="left" w:pos="1985"/>
          <w:tab w:val="left" w:leader="underscore" w:pos="6804"/>
          <w:tab w:val="left" w:pos="7230"/>
          <w:tab w:val="right" w:leader="underscore" w:pos="9072"/>
        </w:tabs>
        <w:spacing w:before="240"/>
        <w:rPr>
          <w:rFonts w:cs="Arial"/>
          <w:szCs w:val="21"/>
        </w:rPr>
      </w:pPr>
      <w:r w:rsidRPr="00E74F9C">
        <w:rPr>
          <w:rFonts w:cs="Arial"/>
          <w:szCs w:val="21"/>
        </w:rPr>
        <w:t xml:space="preserve">Name, Vorname: </w:t>
      </w:r>
      <w:r w:rsidRPr="00E74F9C">
        <w:rPr>
          <w:rFonts w:cs="Arial"/>
          <w:szCs w:val="21"/>
        </w:rPr>
        <w:tab/>
      </w:r>
      <w:r w:rsidRPr="00E74F9C">
        <w:rPr>
          <w:rFonts w:cs="Arial"/>
          <w:szCs w:val="21"/>
        </w:rPr>
        <w:tab/>
        <w:t>Klasse:</w:t>
      </w:r>
      <w:r w:rsidRPr="00E74F9C">
        <w:rPr>
          <w:rFonts w:cs="Arial"/>
          <w:szCs w:val="21"/>
        </w:rPr>
        <w:tab/>
      </w:r>
    </w:p>
    <w:p w14:paraId="42FA41E5" w14:textId="77777777" w:rsidR="008C23EA" w:rsidRPr="00E74F9C" w:rsidRDefault="008C23EA" w:rsidP="008C23EA">
      <w:pPr>
        <w:tabs>
          <w:tab w:val="left" w:pos="4536"/>
        </w:tabs>
        <w:spacing w:before="120"/>
        <w:rPr>
          <w:rFonts w:cs="Arial"/>
          <w:szCs w:val="21"/>
        </w:rPr>
      </w:pPr>
    </w:p>
    <w:p w14:paraId="15BEB6A6" w14:textId="77777777" w:rsidR="008C23EA" w:rsidRPr="00E74F9C" w:rsidRDefault="008C23EA" w:rsidP="008C23EA">
      <w:pPr>
        <w:spacing w:before="120" w:after="120"/>
        <w:rPr>
          <w:rFonts w:cs="Arial"/>
          <w:szCs w:val="21"/>
        </w:rPr>
      </w:pPr>
      <w:r w:rsidRPr="00E74F9C">
        <w:rPr>
          <w:rFonts w:cs="Arial"/>
          <w:szCs w:val="21"/>
        </w:rPr>
        <w:t>Betroffene Lektionen: (Bitte Datum eintragen und Lektionen ankreuzen)</w:t>
      </w:r>
    </w:p>
    <w:p w14:paraId="5071CA95" w14:textId="77777777" w:rsidR="008C23EA" w:rsidRPr="00E74F9C" w:rsidRDefault="008C23EA" w:rsidP="008C23EA">
      <w:pPr>
        <w:tabs>
          <w:tab w:val="left" w:pos="6379"/>
        </w:tabs>
        <w:spacing w:before="120" w:after="120"/>
        <w:rPr>
          <w:rFonts w:cs="Arial"/>
          <w:szCs w:val="21"/>
        </w:rPr>
      </w:pPr>
      <w:r w:rsidRPr="00E74F9C">
        <w:rPr>
          <w:rFonts w:cs="Arial"/>
          <w:szCs w:val="21"/>
        </w:rPr>
        <w:tab/>
        <w:t>Beispiel:</w:t>
      </w:r>
    </w:p>
    <w:tbl>
      <w:tblPr>
        <w:tblStyle w:val="Tabellenraster"/>
        <w:tblW w:w="9611" w:type="dxa"/>
        <w:tblLayout w:type="fixed"/>
        <w:tblLook w:val="04A0" w:firstRow="1" w:lastRow="0" w:firstColumn="1" w:lastColumn="0" w:noHBand="0" w:noVBand="1"/>
      </w:tblPr>
      <w:tblGrid>
        <w:gridCol w:w="1499"/>
        <w:gridCol w:w="851"/>
        <w:gridCol w:w="851"/>
        <w:gridCol w:w="851"/>
        <w:gridCol w:w="851"/>
        <w:gridCol w:w="851"/>
        <w:gridCol w:w="680"/>
        <w:gridCol w:w="1475"/>
        <w:gridCol w:w="851"/>
        <w:gridCol w:w="851"/>
      </w:tblGrid>
      <w:tr w:rsidR="008C23EA" w:rsidRPr="00E74F9C" w14:paraId="20627C7A" w14:textId="77777777" w:rsidTr="00C52BA8">
        <w:tc>
          <w:tcPr>
            <w:tcW w:w="1499" w:type="dxa"/>
            <w:vAlign w:val="center"/>
          </w:tcPr>
          <w:p w14:paraId="38758C86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9CB4B8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  <w:r w:rsidRPr="00E74F9C">
              <w:rPr>
                <w:rFonts w:ascii="Arial" w:hAnsi="Arial" w:cs="Arial"/>
                <w:szCs w:val="21"/>
              </w:rPr>
              <w:t>Mo</w:t>
            </w:r>
          </w:p>
        </w:tc>
        <w:tc>
          <w:tcPr>
            <w:tcW w:w="851" w:type="dxa"/>
            <w:vAlign w:val="center"/>
          </w:tcPr>
          <w:p w14:paraId="66CDA79F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  <w:r w:rsidRPr="00E74F9C">
              <w:rPr>
                <w:rFonts w:ascii="Arial" w:hAnsi="Arial" w:cs="Arial"/>
                <w:szCs w:val="21"/>
              </w:rPr>
              <w:t>Di</w:t>
            </w:r>
          </w:p>
        </w:tc>
        <w:tc>
          <w:tcPr>
            <w:tcW w:w="851" w:type="dxa"/>
            <w:vAlign w:val="center"/>
          </w:tcPr>
          <w:p w14:paraId="7AA4621D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  <w:r w:rsidRPr="00E74F9C">
              <w:rPr>
                <w:rFonts w:ascii="Arial" w:hAnsi="Arial" w:cs="Arial"/>
                <w:szCs w:val="21"/>
              </w:rPr>
              <w:t>Mi</w:t>
            </w:r>
          </w:p>
        </w:tc>
        <w:tc>
          <w:tcPr>
            <w:tcW w:w="851" w:type="dxa"/>
            <w:vAlign w:val="center"/>
          </w:tcPr>
          <w:p w14:paraId="0F54ED32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  <w:r w:rsidRPr="00E74F9C">
              <w:rPr>
                <w:rFonts w:ascii="Arial" w:hAnsi="Arial" w:cs="Arial"/>
                <w:szCs w:val="21"/>
              </w:rPr>
              <w:t>Do</w:t>
            </w:r>
          </w:p>
        </w:tc>
        <w:tc>
          <w:tcPr>
            <w:tcW w:w="851" w:type="dxa"/>
            <w:vAlign w:val="center"/>
          </w:tcPr>
          <w:p w14:paraId="481C57FA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  <w:r w:rsidRPr="00E74F9C">
              <w:rPr>
                <w:rFonts w:ascii="Arial" w:hAnsi="Arial" w:cs="Arial"/>
                <w:szCs w:val="21"/>
              </w:rPr>
              <w:t>Fr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0267F03C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6877DC2D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4694E6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  <w:r w:rsidRPr="00E74F9C">
              <w:rPr>
                <w:rFonts w:ascii="Arial" w:hAnsi="Arial" w:cs="Arial"/>
                <w:szCs w:val="21"/>
              </w:rPr>
              <w:t>Mo</w:t>
            </w:r>
          </w:p>
        </w:tc>
        <w:tc>
          <w:tcPr>
            <w:tcW w:w="851" w:type="dxa"/>
            <w:vAlign w:val="center"/>
          </w:tcPr>
          <w:p w14:paraId="03CB1147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  <w:r w:rsidRPr="00E74F9C">
              <w:rPr>
                <w:rFonts w:ascii="Arial" w:hAnsi="Arial" w:cs="Arial"/>
                <w:szCs w:val="21"/>
              </w:rPr>
              <w:t>Di</w:t>
            </w:r>
          </w:p>
        </w:tc>
      </w:tr>
      <w:tr w:rsidR="008C23EA" w:rsidRPr="00E74F9C" w14:paraId="29989D21" w14:textId="77777777" w:rsidTr="00C52BA8">
        <w:trPr>
          <w:trHeight w:val="806"/>
        </w:trPr>
        <w:tc>
          <w:tcPr>
            <w:tcW w:w="1499" w:type="dxa"/>
            <w:vAlign w:val="center"/>
          </w:tcPr>
          <w:p w14:paraId="7D4E2A2F" w14:textId="77777777" w:rsidR="008C23EA" w:rsidRPr="00E74F9C" w:rsidRDefault="008C23EA" w:rsidP="00C52BA8">
            <w:pPr>
              <w:rPr>
                <w:rFonts w:ascii="Arial" w:hAnsi="Arial" w:cs="Arial"/>
                <w:b/>
                <w:szCs w:val="21"/>
              </w:rPr>
            </w:pPr>
            <w:r w:rsidRPr="00E74F9C">
              <w:rPr>
                <w:rFonts w:ascii="Arial" w:hAnsi="Arial" w:cs="Arial"/>
                <w:b/>
                <w:szCs w:val="21"/>
              </w:rPr>
              <w:t>Datum</w:t>
            </w:r>
          </w:p>
        </w:tc>
        <w:tc>
          <w:tcPr>
            <w:tcW w:w="851" w:type="dxa"/>
            <w:vAlign w:val="center"/>
          </w:tcPr>
          <w:p w14:paraId="3AB5536C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4E23EF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C56F87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545082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7A14320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098E96F" w14:textId="77777777" w:rsidR="008C23EA" w:rsidRPr="00E74F9C" w:rsidRDefault="008C23EA" w:rsidP="00C52BA8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254013C1" w14:textId="77777777" w:rsidR="008C23EA" w:rsidRPr="00E74F9C" w:rsidRDefault="008C23EA" w:rsidP="00C52BA8">
            <w:pPr>
              <w:rPr>
                <w:rFonts w:ascii="Arial" w:hAnsi="Arial" w:cs="Arial"/>
                <w:b/>
                <w:szCs w:val="21"/>
              </w:rPr>
            </w:pPr>
            <w:r w:rsidRPr="00E74F9C">
              <w:rPr>
                <w:rFonts w:ascii="Arial" w:hAnsi="Arial" w:cs="Arial"/>
                <w:b/>
                <w:szCs w:val="21"/>
              </w:rPr>
              <w:t>Datum</w:t>
            </w:r>
          </w:p>
        </w:tc>
        <w:tc>
          <w:tcPr>
            <w:tcW w:w="851" w:type="dxa"/>
            <w:vAlign w:val="center"/>
          </w:tcPr>
          <w:p w14:paraId="26429115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C48E6B" w14:textId="77777777" w:rsidR="008C23EA" w:rsidRPr="00E74F9C" w:rsidRDefault="008C23EA" w:rsidP="00C52BA8">
            <w:pPr>
              <w:jc w:val="center"/>
              <w:rPr>
                <w:rFonts w:ascii="Arial" w:hAnsi="Arial" w:cs="Arial"/>
                <w:szCs w:val="21"/>
              </w:rPr>
            </w:pPr>
            <w:r w:rsidRPr="00E74F9C">
              <w:rPr>
                <w:rFonts w:ascii="Arial" w:hAnsi="Arial" w:cs="Arial"/>
                <w:szCs w:val="21"/>
              </w:rPr>
              <w:t>16.11</w:t>
            </w:r>
          </w:p>
        </w:tc>
      </w:tr>
      <w:tr w:rsidR="008C23EA" w14:paraId="0B1C47DA" w14:textId="77777777" w:rsidTr="00C52BA8">
        <w:trPr>
          <w:trHeight w:val="339"/>
        </w:trPr>
        <w:tc>
          <w:tcPr>
            <w:tcW w:w="1499" w:type="dxa"/>
            <w:vAlign w:val="center"/>
          </w:tcPr>
          <w:p w14:paraId="5ED0B0EF" w14:textId="77777777" w:rsidR="008C23EA" w:rsidRPr="00AC6416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 w:rsidRPr="00AC6416">
              <w:rPr>
                <w:rFonts w:ascii="Arial" w:hAnsi="Arial" w:cs="Arial"/>
                <w:sz w:val="18"/>
              </w:rPr>
              <w:t>07:</w:t>
            </w:r>
            <w:r>
              <w:rPr>
                <w:rFonts w:ascii="Arial" w:hAnsi="Arial" w:cs="Arial"/>
                <w:sz w:val="18"/>
              </w:rPr>
              <w:t>40</w:t>
            </w:r>
            <w:r w:rsidRPr="00AC6416">
              <w:rPr>
                <w:rFonts w:ascii="Arial" w:hAnsi="Arial" w:cs="Arial"/>
                <w:sz w:val="18"/>
              </w:rPr>
              <w:t xml:space="preserve"> – 08:</w:t>
            </w: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851" w:type="dxa"/>
            <w:vAlign w:val="center"/>
          </w:tcPr>
          <w:p w14:paraId="0720B8A3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D5809B4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578F29F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C006208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5BD7D17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17486F7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vAlign w:val="center"/>
          </w:tcPr>
          <w:p w14:paraId="7E6A80A0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  <w:r w:rsidRPr="00AC6416">
              <w:rPr>
                <w:rFonts w:ascii="Arial" w:hAnsi="Arial" w:cs="Arial"/>
                <w:sz w:val="18"/>
              </w:rPr>
              <w:t>07:</w:t>
            </w:r>
            <w:r>
              <w:rPr>
                <w:rFonts w:ascii="Arial" w:hAnsi="Arial" w:cs="Arial"/>
                <w:sz w:val="18"/>
              </w:rPr>
              <w:t>40</w:t>
            </w:r>
            <w:r w:rsidRPr="00AC6416">
              <w:rPr>
                <w:rFonts w:ascii="Arial" w:hAnsi="Arial" w:cs="Arial"/>
                <w:sz w:val="18"/>
              </w:rPr>
              <w:t xml:space="preserve"> – 08:</w:t>
            </w: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851" w:type="dxa"/>
            <w:vAlign w:val="center"/>
          </w:tcPr>
          <w:p w14:paraId="56D58497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84C8878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C23EA" w14:paraId="152A2B67" w14:textId="77777777" w:rsidTr="00C52BA8">
        <w:trPr>
          <w:trHeight w:val="339"/>
        </w:trPr>
        <w:tc>
          <w:tcPr>
            <w:tcW w:w="1499" w:type="dxa"/>
            <w:vAlign w:val="center"/>
          </w:tcPr>
          <w:p w14:paraId="56FD2B05" w14:textId="77777777" w:rsidR="008C23EA" w:rsidRPr="00AC6416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08:30</w:t>
            </w:r>
            <w:r w:rsidRPr="00AC6416">
              <w:rPr>
                <w:rFonts w:ascii="Arial" w:hAnsi="Arial" w:cs="Arial"/>
                <w:sz w:val="18"/>
              </w:rPr>
              <w:t xml:space="preserve"> – 09: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851" w:type="dxa"/>
            <w:vAlign w:val="center"/>
          </w:tcPr>
          <w:p w14:paraId="49683AD4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EA5B2F4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5CF0F9B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396ACC4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66E8DA1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A3C3CB2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vAlign w:val="center"/>
          </w:tcPr>
          <w:p w14:paraId="33F13F06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08:30</w:t>
            </w:r>
            <w:r w:rsidRPr="00AC6416">
              <w:rPr>
                <w:rFonts w:ascii="Arial" w:hAnsi="Arial" w:cs="Arial"/>
                <w:sz w:val="18"/>
              </w:rPr>
              <w:t xml:space="preserve"> – 09: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851" w:type="dxa"/>
            <w:vAlign w:val="center"/>
          </w:tcPr>
          <w:p w14:paraId="490B9229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BF30596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C23EA" w14:paraId="0BA7EF9E" w14:textId="77777777" w:rsidTr="00C52BA8">
        <w:trPr>
          <w:trHeight w:val="339"/>
        </w:trPr>
        <w:tc>
          <w:tcPr>
            <w:tcW w:w="1499" w:type="dxa"/>
            <w:vAlign w:val="center"/>
          </w:tcPr>
          <w:p w14:paraId="0DCFD514" w14:textId="77777777" w:rsidR="008C23EA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09:20 – 10:05</w:t>
            </w:r>
          </w:p>
        </w:tc>
        <w:tc>
          <w:tcPr>
            <w:tcW w:w="851" w:type="dxa"/>
            <w:vAlign w:val="center"/>
          </w:tcPr>
          <w:p w14:paraId="792E1EC1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95EBEAE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2C6210E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5EEFC10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C48D3D1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10F2E93F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vAlign w:val="center"/>
          </w:tcPr>
          <w:p w14:paraId="51EAD427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09:20 – 10:05</w:t>
            </w:r>
          </w:p>
        </w:tc>
        <w:tc>
          <w:tcPr>
            <w:tcW w:w="851" w:type="dxa"/>
            <w:vAlign w:val="center"/>
          </w:tcPr>
          <w:p w14:paraId="38D9B3D6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2D4E027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C23EA" w:rsidRPr="00CB1257" w14:paraId="771BE703" w14:textId="77777777" w:rsidTr="00C52BA8">
        <w:trPr>
          <w:trHeight w:val="339"/>
        </w:trPr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44A043C2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544EA1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4595891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A7A9F6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3022CE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B3E38C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A2D39DD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411C27A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5EB171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C9FDD8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8C23EA" w14:paraId="57AF9B3C" w14:textId="77777777" w:rsidTr="00C52BA8">
        <w:trPr>
          <w:trHeight w:val="339"/>
        </w:trPr>
        <w:tc>
          <w:tcPr>
            <w:tcW w:w="1499" w:type="dxa"/>
            <w:vAlign w:val="center"/>
          </w:tcPr>
          <w:p w14:paraId="047A49FE" w14:textId="77777777" w:rsidR="008C23EA" w:rsidRPr="00AC6416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10:25</w:t>
            </w:r>
            <w:r w:rsidRPr="00AC6416">
              <w:rPr>
                <w:rFonts w:ascii="Arial" w:hAnsi="Arial" w:cs="Arial"/>
                <w:sz w:val="18"/>
              </w:rPr>
              <w:t xml:space="preserve"> – 11: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27537F7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5F0DC64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443C41E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6C779ED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D9D80CB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E62C3C9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vAlign w:val="center"/>
          </w:tcPr>
          <w:p w14:paraId="2DFDE045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10:25</w:t>
            </w:r>
            <w:r w:rsidRPr="00AC6416">
              <w:rPr>
                <w:rFonts w:ascii="Arial" w:hAnsi="Arial" w:cs="Arial"/>
                <w:sz w:val="18"/>
              </w:rPr>
              <w:t xml:space="preserve"> – 11: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F91806B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BF88269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C23EA" w14:paraId="5F3C376A" w14:textId="77777777" w:rsidTr="00C52BA8">
        <w:trPr>
          <w:trHeight w:val="339"/>
        </w:trPr>
        <w:tc>
          <w:tcPr>
            <w:tcW w:w="1499" w:type="dxa"/>
            <w:vAlign w:val="center"/>
          </w:tcPr>
          <w:p w14:paraId="06E32345" w14:textId="77777777" w:rsidR="008C23EA" w:rsidRPr="00AC6416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11:15 – 12:00</w:t>
            </w:r>
          </w:p>
        </w:tc>
        <w:tc>
          <w:tcPr>
            <w:tcW w:w="851" w:type="dxa"/>
            <w:vAlign w:val="center"/>
          </w:tcPr>
          <w:p w14:paraId="52CCB2B5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1F09CC7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6BB3BA8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7EC932A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9D6AB1D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B6F7737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vAlign w:val="center"/>
          </w:tcPr>
          <w:p w14:paraId="3E3D403D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11:15 – 12:00</w:t>
            </w:r>
          </w:p>
        </w:tc>
        <w:tc>
          <w:tcPr>
            <w:tcW w:w="851" w:type="dxa"/>
            <w:vAlign w:val="center"/>
          </w:tcPr>
          <w:p w14:paraId="4ED63408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A9708E0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C23EA" w14:paraId="578E3ED1" w14:textId="77777777" w:rsidTr="00C52BA8">
        <w:trPr>
          <w:trHeight w:val="339"/>
        </w:trPr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426C6A2" w14:textId="77777777" w:rsidR="008C23EA" w:rsidRPr="00AC6416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12:05 – 12:50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9F089E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1A9873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5741C7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834C80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1AC935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DA5AFB9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8533243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ABBF719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037438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</w:tr>
      <w:tr w:rsidR="008C23EA" w14:paraId="2FC4C99D" w14:textId="77777777" w:rsidTr="00C52BA8">
        <w:trPr>
          <w:trHeight w:val="339"/>
        </w:trPr>
        <w:tc>
          <w:tcPr>
            <w:tcW w:w="1499" w:type="dxa"/>
            <w:vAlign w:val="center"/>
          </w:tcPr>
          <w:p w14:paraId="070CB3CB" w14:textId="77777777" w:rsidR="008C23EA" w:rsidRPr="00AC6416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13:00 – 13:45</w:t>
            </w:r>
          </w:p>
        </w:tc>
        <w:tc>
          <w:tcPr>
            <w:tcW w:w="851" w:type="dxa"/>
            <w:vAlign w:val="center"/>
          </w:tcPr>
          <w:p w14:paraId="0D5A1A63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4B2FED0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1E649E6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AAE02AE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0A98614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289A84D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vAlign w:val="center"/>
          </w:tcPr>
          <w:p w14:paraId="660A4F56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13:00 – 13:45</w:t>
            </w:r>
          </w:p>
        </w:tc>
        <w:tc>
          <w:tcPr>
            <w:tcW w:w="851" w:type="dxa"/>
            <w:vAlign w:val="center"/>
          </w:tcPr>
          <w:p w14:paraId="34928D61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54694BB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</w:tr>
      <w:tr w:rsidR="008C23EA" w14:paraId="29917A57" w14:textId="77777777" w:rsidTr="00C52BA8">
        <w:trPr>
          <w:trHeight w:val="339"/>
        </w:trPr>
        <w:tc>
          <w:tcPr>
            <w:tcW w:w="1499" w:type="dxa"/>
            <w:vAlign w:val="center"/>
          </w:tcPr>
          <w:p w14:paraId="2B77534B" w14:textId="77777777" w:rsidR="008C23EA" w:rsidRPr="00AC6416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 w:rsidRPr="00AC64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3:50</w:t>
            </w:r>
            <w:r w:rsidRPr="00AC6416">
              <w:rPr>
                <w:rFonts w:ascii="Arial" w:hAnsi="Arial" w:cs="Arial"/>
                <w:sz w:val="18"/>
              </w:rPr>
              <w:t xml:space="preserve"> – 14:</w:t>
            </w: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851" w:type="dxa"/>
            <w:vAlign w:val="center"/>
          </w:tcPr>
          <w:p w14:paraId="1BC3341F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AB354DE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CCB86B1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6FAF70F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4E4F495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1E87D4D1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vAlign w:val="center"/>
          </w:tcPr>
          <w:p w14:paraId="5BFC23DA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  <w:r w:rsidRPr="00AC64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3:50</w:t>
            </w:r>
            <w:r w:rsidRPr="00AC6416">
              <w:rPr>
                <w:rFonts w:ascii="Arial" w:hAnsi="Arial" w:cs="Arial"/>
                <w:sz w:val="18"/>
              </w:rPr>
              <w:t xml:space="preserve"> – 14:</w:t>
            </w: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851" w:type="dxa"/>
            <w:vAlign w:val="center"/>
          </w:tcPr>
          <w:p w14:paraId="72F8386F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799FD26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</w:tr>
      <w:tr w:rsidR="008C23EA" w14:paraId="312C4820" w14:textId="77777777" w:rsidTr="00C52BA8">
        <w:trPr>
          <w:trHeight w:val="339"/>
        </w:trPr>
        <w:tc>
          <w:tcPr>
            <w:tcW w:w="1499" w:type="dxa"/>
            <w:vAlign w:val="center"/>
          </w:tcPr>
          <w:p w14:paraId="4D0F25C9" w14:textId="77777777" w:rsidR="008C23EA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14:40 – 15:25</w:t>
            </w:r>
          </w:p>
        </w:tc>
        <w:tc>
          <w:tcPr>
            <w:tcW w:w="851" w:type="dxa"/>
            <w:vAlign w:val="center"/>
          </w:tcPr>
          <w:p w14:paraId="5929631D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3CC3A3C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CE2DC72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62FFAA6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9AF8840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E0ABFD7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vAlign w:val="center"/>
          </w:tcPr>
          <w:p w14:paraId="6D6E649C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14:40 – 15:25</w:t>
            </w:r>
          </w:p>
        </w:tc>
        <w:tc>
          <w:tcPr>
            <w:tcW w:w="851" w:type="dxa"/>
            <w:vAlign w:val="center"/>
          </w:tcPr>
          <w:p w14:paraId="3F1695C8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07CDCB7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</w:tr>
      <w:tr w:rsidR="008C23EA" w:rsidRPr="00CB1257" w14:paraId="58553E87" w14:textId="77777777" w:rsidTr="00C52BA8">
        <w:trPr>
          <w:trHeight w:val="339"/>
        </w:trPr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0AD7BFD5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E6F771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4AF7234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BD3206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34D0B2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736FF33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3E92CC2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366D12A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73050F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95F143" w14:textId="77777777" w:rsidR="008C23EA" w:rsidRPr="00CB1257" w:rsidRDefault="008C23EA" w:rsidP="00C52BA8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8C23EA" w14:paraId="110FFE87" w14:textId="77777777" w:rsidTr="00C52BA8">
        <w:trPr>
          <w:trHeight w:val="339"/>
        </w:trPr>
        <w:tc>
          <w:tcPr>
            <w:tcW w:w="1499" w:type="dxa"/>
            <w:vAlign w:val="center"/>
          </w:tcPr>
          <w:p w14:paraId="594C9ACE" w14:textId="77777777" w:rsidR="008C23EA" w:rsidRPr="00AC6416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 w:rsidRPr="00AC6416">
              <w:rPr>
                <w:rFonts w:ascii="Arial" w:hAnsi="Arial" w:cs="Arial"/>
                <w:sz w:val="18"/>
              </w:rPr>
              <w:t>15:</w:t>
            </w:r>
            <w:r>
              <w:rPr>
                <w:rFonts w:ascii="Arial" w:hAnsi="Arial" w:cs="Arial"/>
                <w:sz w:val="18"/>
              </w:rPr>
              <w:t>40 – 16:25</w:t>
            </w:r>
          </w:p>
        </w:tc>
        <w:tc>
          <w:tcPr>
            <w:tcW w:w="851" w:type="dxa"/>
            <w:vAlign w:val="center"/>
          </w:tcPr>
          <w:p w14:paraId="6ADBC1E7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BAA986F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AA681D0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0CED7D6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A3B0D54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67B082A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vAlign w:val="center"/>
          </w:tcPr>
          <w:p w14:paraId="28F4F306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  <w:r w:rsidRPr="00AC6416">
              <w:rPr>
                <w:rFonts w:ascii="Arial" w:hAnsi="Arial" w:cs="Arial"/>
                <w:sz w:val="18"/>
              </w:rPr>
              <w:t>15:</w:t>
            </w:r>
            <w:r>
              <w:rPr>
                <w:rFonts w:ascii="Arial" w:hAnsi="Arial" w:cs="Arial"/>
                <w:sz w:val="18"/>
              </w:rPr>
              <w:t>40 – 16:25</w:t>
            </w:r>
          </w:p>
        </w:tc>
        <w:tc>
          <w:tcPr>
            <w:tcW w:w="851" w:type="dxa"/>
            <w:vAlign w:val="center"/>
          </w:tcPr>
          <w:p w14:paraId="581BF6C2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3D6588D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</w:tr>
      <w:tr w:rsidR="008C23EA" w14:paraId="082DFE35" w14:textId="77777777" w:rsidTr="00C52BA8">
        <w:trPr>
          <w:trHeight w:val="339"/>
        </w:trPr>
        <w:tc>
          <w:tcPr>
            <w:tcW w:w="1499" w:type="dxa"/>
            <w:vAlign w:val="center"/>
          </w:tcPr>
          <w:p w14:paraId="2DA44AB3" w14:textId="77777777" w:rsidR="008C23EA" w:rsidRPr="00AC6416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 w:rsidRPr="00AC64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6:30 – 17:15</w:t>
            </w:r>
          </w:p>
        </w:tc>
        <w:tc>
          <w:tcPr>
            <w:tcW w:w="851" w:type="dxa"/>
            <w:vAlign w:val="center"/>
          </w:tcPr>
          <w:p w14:paraId="12D27DB6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02D69F0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945E637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99DB780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2959C70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09F66F5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vAlign w:val="center"/>
          </w:tcPr>
          <w:p w14:paraId="1E3D788F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  <w:r w:rsidRPr="00AC64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6:30 – 17:15</w:t>
            </w:r>
          </w:p>
        </w:tc>
        <w:tc>
          <w:tcPr>
            <w:tcW w:w="851" w:type="dxa"/>
            <w:vAlign w:val="center"/>
          </w:tcPr>
          <w:p w14:paraId="3746B83A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F165E57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</w:tr>
      <w:tr w:rsidR="008C23EA" w14:paraId="0A205DAD" w14:textId="77777777" w:rsidTr="00C52BA8">
        <w:trPr>
          <w:trHeight w:val="339"/>
        </w:trPr>
        <w:tc>
          <w:tcPr>
            <w:tcW w:w="1499" w:type="dxa"/>
            <w:vAlign w:val="center"/>
          </w:tcPr>
          <w:p w14:paraId="677DFF7C" w14:textId="77777777" w:rsidR="008C23EA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17:20 - … (LA)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7BF15C8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B37C6A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8B8B16C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7B3794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0FFD37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A71CF4B" w14:textId="77777777" w:rsidR="008C23EA" w:rsidRPr="00143ECE" w:rsidRDefault="008C23EA" w:rsidP="00C52B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vAlign w:val="center"/>
          </w:tcPr>
          <w:p w14:paraId="3B2A3F73" w14:textId="77777777" w:rsidR="008C23EA" w:rsidRPr="00AC6416" w:rsidRDefault="008C23EA" w:rsidP="00C52B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17:20 - … (LA)</w:t>
            </w:r>
          </w:p>
        </w:tc>
        <w:tc>
          <w:tcPr>
            <w:tcW w:w="851" w:type="dxa"/>
            <w:vAlign w:val="center"/>
          </w:tcPr>
          <w:p w14:paraId="5ED0E908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F88B1F9" w14:textId="77777777" w:rsidR="008C23EA" w:rsidRDefault="008C23EA" w:rsidP="00C52B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B65C83" w14:textId="77777777" w:rsidR="008C23EA" w:rsidRDefault="008C23EA" w:rsidP="008C23EA">
      <w:pPr>
        <w:rPr>
          <w:rFonts w:cs="Arial"/>
        </w:rPr>
      </w:pPr>
    </w:p>
    <w:p w14:paraId="6D07DCF0" w14:textId="77777777" w:rsidR="008C23EA" w:rsidRDefault="008C23EA" w:rsidP="008C23EA">
      <w:pPr>
        <w:rPr>
          <w:rFonts w:cs="Arial"/>
        </w:rPr>
      </w:pPr>
    </w:p>
    <w:p w14:paraId="61B3CABD" w14:textId="77777777" w:rsidR="008C23EA" w:rsidRPr="00E74F9C" w:rsidRDefault="008C23EA" w:rsidP="008C23EA">
      <w:pPr>
        <w:tabs>
          <w:tab w:val="left" w:pos="851"/>
          <w:tab w:val="left" w:leader="underscore" w:pos="3119"/>
          <w:tab w:val="left" w:pos="4536"/>
          <w:tab w:val="right" w:leader="underscore" w:pos="9072"/>
        </w:tabs>
        <w:rPr>
          <w:rFonts w:cs="Arial"/>
          <w:szCs w:val="21"/>
        </w:rPr>
      </w:pPr>
      <w:r w:rsidRPr="00E74F9C">
        <w:rPr>
          <w:rFonts w:cs="Arial"/>
          <w:szCs w:val="21"/>
        </w:rPr>
        <w:t>Datum:</w:t>
      </w:r>
      <w:r w:rsidRPr="00E74F9C">
        <w:rPr>
          <w:rFonts w:cs="Arial"/>
          <w:szCs w:val="21"/>
        </w:rPr>
        <w:tab/>
      </w:r>
      <w:r w:rsidRPr="00E74F9C">
        <w:rPr>
          <w:rFonts w:cs="Arial"/>
          <w:szCs w:val="21"/>
        </w:rPr>
        <w:tab/>
        <w:t>Unterschrift:</w:t>
      </w:r>
      <w:r w:rsidRPr="00E74F9C">
        <w:rPr>
          <w:rFonts w:cs="Arial"/>
          <w:szCs w:val="21"/>
        </w:rPr>
        <w:tab/>
      </w:r>
      <w:r w:rsidRPr="00E74F9C">
        <w:rPr>
          <w:rFonts w:cs="Arial"/>
          <w:szCs w:val="21"/>
        </w:rPr>
        <w:tab/>
      </w:r>
    </w:p>
    <w:p w14:paraId="49758FB3" w14:textId="77777777" w:rsidR="008C23EA" w:rsidRPr="00E74F9C" w:rsidRDefault="008C23EA" w:rsidP="008C23EA">
      <w:pPr>
        <w:rPr>
          <w:rFonts w:cs="Arial"/>
          <w:szCs w:val="21"/>
        </w:rPr>
      </w:pPr>
    </w:p>
    <w:p w14:paraId="3E16941A" w14:textId="77777777" w:rsidR="008C23EA" w:rsidRPr="00E74F9C" w:rsidRDefault="008C23EA" w:rsidP="008C23EA">
      <w:pPr>
        <w:rPr>
          <w:rFonts w:cs="Arial"/>
          <w:b/>
          <w:szCs w:val="21"/>
        </w:rPr>
      </w:pPr>
    </w:p>
    <w:p w14:paraId="16C97035" w14:textId="17DFF257" w:rsidR="00C27499" w:rsidRPr="00C27499" w:rsidRDefault="008C23EA" w:rsidP="004F0E73">
      <w:pPr>
        <w:pStyle w:val="Listenabsatz"/>
        <w:numPr>
          <w:ilvl w:val="0"/>
          <w:numId w:val="38"/>
        </w:numPr>
        <w:tabs>
          <w:tab w:val="left" w:pos="851"/>
          <w:tab w:val="left" w:pos="1701"/>
        </w:tabs>
        <w:spacing w:before="80" w:after="80" w:line="269" w:lineRule="auto"/>
      </w:pPr>
      <w:r w:rsidRPr="008C23EA">
        <w:rPr>
          <w:rFonts w:cs="Arial"/>
          <w:b/>
          <w:szCs w:val="21"/>
        </w:rPr>
        <w:t xml:space="preserve">Bitte legen Sie eine Kopie des ÜK-Aufgebotes bei. </w:t>
      </w:r>
    </w:p>
    <w:sectPr w:rsidR="00C27499" w:rsidRPr="00C27499" w:rsidSect="006652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90" w:right="1814" w:bottom="1219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5F05" w14:textId="77777777" w:rsidR="00C27499" w:rsidRDefault="00C27499" w:rsidP="00F950AA">
      <w:r>
        <w:separator/>
      </w:r>
    </w:p>
  </w:endnote>
  <w:endnote w:type="continuationSeparator" w:id="0">
    <w:p w14:paraId="1AEBD8DC" w14:textId="77777777" w:rsidR="00C27499" w:rsidRDefault="00C27499" w:rsidP="00F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578F" w14:textId="0378BDAB" w:rsidR="00443720" w:rsidRPr="008662B4" w:rsidRDefault="00443720" w:rsidP="00D30389">
    <w:pPr>
      <w:spacing w:line="240" w:lineRule="auto"/>
      <w:rPr>
        <w:szCs w:val="21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  \* MERGEFORMAT </w:instrText>
    </w:r>
    <w:r>
      <w:rPr>
        <w:sz w:val="10"/>
        <w:szCs w:val="10"/>
      </w:rPr>
      <w:fldChar w:fldCharType="separate"/>
    </w:r>
    <w:r w:rsidR="00935506">
      <w:rPr>
        <w:noProof/>
        <w:sz w:val="10"/>
        <w:szCs w:val="10"/>
      </w:rPr>
      <w:t>Abwesenheit ÜK.docx</w:t>
    </w:r>
    <w:r>
      <w:rPr>
        <w:sz w:val="10"/>
        <w:szCs w:val="10"/>
      </w:rPr>
      <w:fldChar w:fldCharType="end"/>
    </w:r>
    <w:r>
      <w:rPr>
        <w:sz w:val="10"/>
        <w:szCs w:val="10"/>
      </w:rPr>
      <w:ptab w:relativeTo="margin" w:alignment="center" w:leader="none"/>
    </w:r>
    <w:r w:rsidRPr="001149B6">
      <w:rPr>
        <w:szCs w:val="21"/>
      </w:rPr>
      <w:fldChar w:fldCharType="begin"/>
    </w:r>
    <w:r w:rsidRPr="001149B6">
      <w:rPr>
        <w:szCs w:val="21"/>
      </w:rPr>
      <w:instrText xml:space="preserve"> IF </w:instrText>
    </w:r>
    <w:r w:rsidRPr="001149B6">
      <w:rPr>
        <w:szCs w:val="21"/>
      </w:rPr>
      <w:fldChar w:fldCharType="begin"/>
    </w:r>
    <w:r w:rsidRPr="001149B6">
      <w:rPr>
        <w:szCs w:val="21"/>
      </w:rPr>
      <w:instrText xml:space="preserve"> NUMPAGES  \* Arabic </w:instrText>
    </w:r>
    <w:r w:rsidRPr="001149B6">
      <w:rPr>
        <w:szCs w:val="21"/>
      </w:rPr>
      <w:fldChar w:fldCharType="separate"/>
    </w:r>
    <w:r w:rsidR="00935506">
      <w:rPr>
        <w:noProof/>
        <w:szCs w:val="21"/>
      </w:rPr>
      <w:instrText>1</w:instrText>
    </w:r>
    <w:r w:rsidRPr="001149B6">
      <w:rPr>
        <w:noProof/>
        <w:szCs w:val="21"/>
      </w:rPr>
      <w:fldChar w:fldCharType="end"/>
    </w:r>
    <w:r w:rsidRPr="001149B6">
      <w:rPr>
        <w:szCs w:val="21"/>
      </w:rPr>
      <w:instrText xml:space="preserve"> &gt; 1  "</w:instrText>
    </w:r>
    <w:r w:rsidRPr="001149B6">
      <w:rPr>
        <w:szCs w:val="21"/>
      </w:rPr>
      <w:fldChar w:fldCharType="begin"/>
    </w:r>
    <w:r w:rsidRPr="001149B6">
      <w:rPr>
        <w:szCs w:val="21"/>
      </w:rPr>
      <w:instrText xml:space="preserve"> PAGE  \* Arabic \* MERGEFORMAT </w:instrText>
    </w:r>
    <w:r w:rsidRPr="001149B6">
      <w:rPr>
        <w:szCs w:val="21"/>
      </w:rPr>
      <w:fldChar w:fldCharType="separate"/>
    </w:r>
    <w:r w:rsidR="008C23EA">
      <w:rPr>
        <w:noProof/>
        <w:szCs w:val="21"/>
      </w:rPr>
      <w:instrText>1</w:instrText>
    </w:r>
    <w:r w:rsidRPr="001149B6">
      <w:rPr>
        <w:szCs w:val="21"/>
      </w:rPr>
      <w:fldChar w:fldCharType="end"/>
    </w:r>
    <w:r w:rsidRPr="001149B6">
      <w:rPr>
        <w:szCs w:val="21"/>
      </w:rPr>
      <w:instrText>/</w:instrText>
    </w:r>
    <w:r w:rsidRPr="001149B6">
      <w:rPr>
        <w:szCs w:val="21"/>
      </w:rPr>
      <w:fldChar w:fldCharType="begin"/>
    </w:r>
    <w:r w:rsidRPr="001149B6">
      <w:rPr>
        <w:szCs w:val="21"/>
      </w:rPr>
      <w:instrText xml:space="preserve"> NUMPAGES  \* Arabic \* MERGEFORMAT </w:instrText>
    </w:r>
    <w:r w:rsidRPr="001149B6">
      <w:rPr>
        <w:szCs w:val="21"/>
      </w:rPr>
      <w:fldChar w:fldCharType="separate"/>
    </w:r>
    <w:r w:rsidR="008C23EA">
      <w:rPr>
        <w:noProof/>
        <w:szCs w:val="21"/>
      </w:rPr>
      <w:instrText>2</w:instrText>
    </w:r>
    <w:r w:rsidRPr="001149B6">
      <w:rPr>
        <w:noProof/>
        <w:szCs w:val="21"/>
      </w:rPr>
      <w:fldChar w:fldCharType="end"/>
    </w:r>
    <w:r w:rsidRPr="001149B6">
      <w:rPr>
        <w:szCs w:val="21"/>
      </w:rPr>
      <w:instrText xml:space="preserve">" "" </w:instrText>
    </w:r>
    <w:r w:rsidRPr="001149B6">
      <w:rPr>
        <w:szCs w:val="21"/>
      </w:rPr>
      <w:fldChar w:fldCharType="end"/>
    </w:r>
    <w:r w:rsidRPr="00731DB2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2B6DC48F" wp14:editId="2D1A610A">
              <wp:simplePos x="0" y="0"/>
              <wp:positionH relativeFrom="page">
                <wp:align>right</wp:align>
              </wp:positionH>
              <wp:positionV relativeFrom="page">
                <wp:posOffset>9967595</wp:posOffset>
              </wp:positionV>
              <wp:extent cx="1390015" cy="719455"/>
              <wp:effectExtent l="0" t="0" r="635" b="444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A6F48" w14:textId="77777777" w:rsidR="00443720" w:rsidRDefault="00387BA2" w:rsidP="00D303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AFB95F" wp14:editId="2967248A">
                                <wp:extent cx="1096627" cy="367878"/>
                                <wp:effectExtent l="0" t="0" r="889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0100_bzbs_Logo_sw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9527" cy="3822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DC4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8.25pt;margin-top:784.85pt;width:109.45pt;height:56.6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" filled="f" stroked="f">
              <v:textbox inset="0,0,0,0">
                <w:txbxContent>
                  <w:p w14:paraId="613A6F48" w14:textId="77777777" w:rsidR="00443720" w:rsidRDefault="00387BA2" w:rsidP="00D303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AFB95F" wp14:editId="2967248A">
                          <wp:extent cx="1096627" cy="367878"/>
                          <wp:effectExtent l="0" t="0" r="889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0100_bzbs_Logo_sw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9527" cy="3822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1F33" w14:textId="77777777" w:rsidR="00443720" w:rsidRPr="00731DB2" w:rsidRDefault="00443720" w:rsidP="00731DB2">
    <w:pPr>
      <w:kinsoku w:val="0"/>
      <w:overflowPunct w:val="0"/>
      <w:autoSpaceDE w:val="0"/>
      <w:autoSpaceDN w:val="0"/>
      <w:adjustRightInd w:val="0"/>
      <w:rPr>
        <w:sz w:val="10"/>
        <w:szCs w:val="10"/>
      </w:rPr>
    </w:pPr>
    <w:r w:rsidRPr="00731DB2">
      <w:rPr>
        <w:noProof/>
        <w:sz w:val="10"/>
        <w:szCs w:val="10"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E799E28" wp14:editId="2AB54DE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51890" cy="719455"/>
              <wp:effectExtent l="0" t="0" r="1016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E74C2" w14:textId="77777777" w:rsidR="00443720" w:rsidRDefault="00443720" w:rsidP="00F33B0F"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7ED3BB65" wp14:editId="1BC91FFC">
                                <wp:extent cx="828750" cy="360000"/>
                                <wp:effectExtent l="0" t="0" r="0" b="2540"/>
                                <wp:docPr id="42" name="Grafik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8750" cy="36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99E2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9.5pt;margin-top:0;width:90.7pt;height:56.6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" filled="f" stroked="f">
              <v:textbox inset="0,0,0,0">
                <w:txbxContent>
                  <w:p w14:paraId="1A9E74C2" w14:textId="77777777" w:rsidR="00443720" w:rsidRDefault="00443720" w:rsidP="00F33B0F"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7ED3BB65" wp14:editId="1BC91FFC">
                          <wp:extent cx="828750" cy="360000"/>
                          <wp:effectExtent l="0" t="0" r="0" b="2540"/>
                          <wp:docPr id="42" name="Grafik 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8750" cy="36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731DB2">
      <w:rPr>
        <w:noProof/>
        <w:sz w:val="10"/>
        <w:szCs w:val="10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879996B" wp14:editId="3BFF47D5">
              <wp:simplePos x="0" y="0"/>
              <wp:positionH relativeFrom="page">
                <wp:posOffset>3369945</wp:posOffset>
              </wp:positionH>
              <wp:positionV relativeFrom="page">
                <wp:posOffset>10153015</wp:posOffset>
              </wp:positionV>
              <wp:extent cx="756285" cy="360045"/>
              <wp:effectExtent l="0" t="0" r="5715" b="1905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C88EC" w14:textId="77777777" w:rsidR="00443720" w:rsidRDefault="00443720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 \* Arabic </w:instrText>
                          </w:r>
                          <w:r>
                            <w:fldChar w:fldCharType="separate"/>
                          </w:r>
                          <w:r w:rsidR="00C27499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935506">
                            <w:fldChar w:fldCharType="begin"/>
                          </w:r>
                          <w:r w:rsidR="00935506">
                            <w:instrText xml:space="preserve"> NUMPAGES  \* Arabic \* MERGEFORMAT </w:instrText>
                          </w:r>
                          <w:r w:rsidR="0093550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2</w:instrText>
                          </w:r>
                          <w:r w:rsidR="00935506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9996B" id="Text Box 5" o:spid="_x0000_s1031" type="#_x0000_t202" style="position:absolute;margin-left:265.35pt;margin-top:799.45pt;width:59.5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" filled="f" stroked="f">
              <o:lock v:ext="edit" aspectratio="t"/>
              <v:textbox inset="1mm,1mm,1mm,1mm">
                <w:txbxContent>
                  <w:p w14:paraId="1D4C88EC" w14:textId="77777777" w:rsidR="00443720" w:rsidRDefault="00443720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NUMPAGES  \* Arabic </w:instrText>
                    </w:r>
                    <w:r>
                      <w:fldChar w:fldCharType="separate"/>
                    </w:r>
                    <w:r w:rsidR="00C27499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 w:rsidRPr="008E2142">
                      <w:instrText>/</w:instrText>
                    </w:r>
                    <w:r w:rsidR="00935506">
                      <w:fldChar w:fldCharType="begin"/>
                    </w:r>
                    <w:r w:rsidR="00935506">
                      <w:instrText xml:space="preserve"> NUMPAGES  \* Arabic \* MERGEFORMAT </w:instrText>
                    </w:r>
                    <w:r w:rsidR="00935506">
                      <w:fldChar w:fldCharType="separate"/>
                    </w:r>
                    <w:r>
                      <w:rPr>
                        <w:noProof/>
                      </w:rPr>
                      <w:instrText>2</w:instrText>
                    </w:r>
                    <w:r w:rsidR="00935506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731DB2">
      <w:rPr>
        <w:sz w:val="10"/>
        <w:szCs w:val="10"/>
      </w:rPr>
      <w:t>DocCode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27C2" w14:textId="77777777" w:rsidR="00C27499" w:rsidRDefault="00C27499" w:rsidP="00F950AA">
      <w:r>
        <w:separator/>
      </w:r>
    </w:p>
  </w:footnote>
  <w:footnote w:type="continuationSeparator" w:id="0">
    <w:p w14:paraId="1AD4CA5A" w14:textId="77777777" w:rsidR="00C27499" w:rsidRDefault="00C27499" w:rsidP="00F9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EDA1" w14:textId="3B806AE6" w:rsidR="00443720" w:rsidRDefault="00443720" w:rsidP="00182B36">
    <w:r w:rsidRPr="008E2142">
      <w:fldChar w:fldCharType="begin"/>
    </w:r>
    <w:r w:rsidRPr="008E2142">
      <w:instrText xml:space="preserve"> IF </w:instrText>
    </w:r>
    <w:r>
      <w:fldChar w:fldCharType="begin"/>
    </w:r>
    <w:r>
      <w:instrText xml:space="preserve"> PAGE  \* Arabic </w:instrText>
    </w:r>
    <w:r>
      <w:fldChar w:fldCharType="separate"/>
    </w:r>
    <w:r w:rsidR="00935506">
      <w:rPr>
        <w:noProof/>
      </w:rPr>
      <w:instrText>1</w:instrText>
    </w:r>
    <w:r>
      <w:rPr>
        <w:noProof/>
      </w:rPr>
      <w:fldChar w:fldCharType="end"/>
    </w:r>
    <w:r w:rsidRPr="008E2142">
      <w:instrText xml:space="preserve"> </w:instrText>
    </w:r>
    <w:r>
      <w:instrText>&lt;</w:instrText>
    </w:r>
    <w:r w:rsidRPr="008E2142">
      <w:instrText xml:space="preserve"> </w:instrText>
    </w:r>
    <w:r>
      <w:instrText>2</w:instrText>
    </w:r>
    <w:r w:rsidRPr="008E2142">
      <w:instrText xml:space="preserve">  "</w:instrText>
    </w:r>
    <w:r>
      <w:instrText>Kanton St.Gallen</w:instrText>
    </w:r>
    <w:r w:rsidRPr="008E2142">
      <w:instrText xml:space="preserve">" "" </w:instrText>
    </w:r>
    <w:r w:rsidR="008C23EA">
      <w:fldChar w:fldCharType="separate"/>
    </w:r>
    <w:r w:rsidR="00935506">
      <w:rPr>
        <w:noProof/>
      </w:rPr>
      <w:t>Kanton St.Gallen</w:t>
    </w:r>
    <w:r w:rsidRPr="008E2142">
      <w:fldChar w:fldCharType="end"/>
    </w:r>
  </w:p>
  <w:p w14:paraId="7C10E9F7" w14:textId="469A9FBC" w:rsidR="00443720" w:rsidRDefault="00443720" w:rsidP="00182B36">
    <w:r w:rsidRPr="008E2142">
      <w:fldChar w:fldCharType="begin"/>
    </w:r>
    <w:r w:rsidRPr="008E2142">
      <w:instrText xml:space="preserve"> IF </w:instrText>
    </w:r>
    <w:r>
      <w:fldChar w:fldCharType="begin"/>
    </w:r>
    <w:r>
      <w:instrText xml:space="preserve"> PAGE  \* Arabic </w:instrText>
    </w:r>
    <w:r>
      <w:fldChar w:fldCharType="separate"/>
    </w:r>
    <w:r w:rsidR="00935506">
      <w:rPr>
        <w:noProof/>
      </w:rPr>
      <w:instrText>1</w:instrText>
    </w:r>
    <w:r>
      <w:rPr>
        <w:noProof/>
      </w:rPr>
      <w:fldChar w:fldCharType="end"/>
    </w:r>
    <w:r w:rsidRPr="008E2142">
      <w:instrText xml:space="preserve"> </w:instrText>
    </w:r>
    <w:r>
      <w:instrText>&lt;</w:instrText>
    </w:r>
    <w:r w:rsidRPr="008E2142">
      <w:instrText xml:space="preserve"> </w:instrText>
    </w:r>
    <w:r>
      <w:instrText>2</w:instrText>
    </w:r>
    <w:r w:rsidRPr="008E2142">
      <w:instrText xml:space="preserve">  "</w:instrText>
    </w:r>
    <w:r>
      <w:instrText>Bildungsdepartement</w:instrText>
    </w:r>
    <w:r w:rsidRPr="008E2142">
      <w:instrText xml:space="preserve">" "" </w:instrText>
    </w:r>
    <w:r w:rsidR="008C23EA">
      <w:fldChar w:fldCharType="separate"/>
    </w:r>
    <w:r w:rsidR="00935506">
      <w:rPr>
        <w:noProof/>
      </w:rPr>
      <w:t>Bildungsdepartement</w:t>
    </w:r>
    <w:r w:rsidRPr="008E2142">
      <w:fldChar w:fldCharType="end"/>
    </w:r>
  </w:p>
  <w:p w14:paraId="2FEC9694" w14:textId="77777777" w:rsidR="00443720" w:rsidRDefault="00443720" w:rsidP="00182B36">
    <w:pPr>
      <w:pStyle w:val="Kopfzeile"/>
    </w:pPr>
  </w:p>
  <w:p w14:paraId="22596A55" w14:textId="0895C86F" w:rsidR="00443720" w:rsidRDefault="00443720" w:rsidP="00182B36">
    <w:r w:rsidRPr="008E2142">
      <w:fldChar w:fldCharType="begin"/>
    </w:r>
    <w:r w:rsidRPr="008E2142">
      <w:instrText xml:space="preserve"> IF </w:instrText>
    </w:r>
    <w:r>
      <w:fldChar w:fldCharType="begin"/>
    </w:r>
    <w:r>
      <w:instrText xml:space="preserve"> PAGE  \* Arabic </w:instrText>
    </w:r>
    <w:r>
      <w:fldChar w:fldCharType="separate"/>
    </w:r>
    <w:r w:rsidR="00935506">
      <w:rPr>
        <w:noProof/>
      </w:rPr>
      <w:instrText>1</w:instrText>
    </w:r>
    <w:r>
      <w:rPr>
        <w:noProof/>
      </w:rPr>
      <w:fldChar w:fldCharType="end"/>
    </w:r>
    <w:r w:rsidRPr="008E2142">
      <w:instrText xml:space="preserve"> </w:instrText>
    </w:r>
    <w:r>
      <w:instrText>&lt;</w:instrText>
    </w:r>
    <w:r w:rsidRPr="008E2142">
      <w:instrText xml:space="preserve"> </w:instrText>
    </w:r>
    <w:r>
      <w:instrText>2</w:instrText>
    </w:r>
    <w:r w:rsidRPr="008E2142">
      <w:instrText xml:space="preserve">  "</w:instrText>
    </w:r>
    <w:r w:rsidRPr="00360F37">
      <w:rPr>
        <w:b/>
      </w:rPr>
      <w:instrText>Berufs- und Weiterbildungszentrum</w:instrText>
    </w:r>
    <w:r w:rsidRPr="008E2142">
      <w:instrText xml:space="preserve">" "" </w:instrText>
    </w:r>
    <w:r w:rsidR="008C23EA">
      <w:fldChar w:fldCharType="separate"/>
    </w:r>
    <w:r w:rsidR="00935506" w:rsidRPr="00360F37">
      <w:rPr>
        <w:b/>
        <w:noProof/>
      </w:rPr>
      <w:t>Berufs- und Weiterbildungszentrum</w:t>
    </w:r>
    <w:r w:rsidRPr="008E2142">
      <w:fldChar w:fldCharType="end"/>
    </w:r>
  </w:p>
  <w:p w14:paraId="5B510C0E" w14:textId="289BD835" w:rsidR="00443720" w:rsidRDefault="00443720" w:rsidP="00182B36">
    <w:r w:rsidRPr="008E2142">
      <w:fldChar w:fldCharType="begin"/>
    </w:r>
    <w:r w:rsidRPr="008E2142">
      <w:instrText xml:space="preserve"> IF </w:instrText>
    </w:r>
    <w:r>
      <w:fldChar w:fldCharType="begin"/>
    </w:r>
    <w:r>
      <w:instrText xml:space="preserve"> PAGE  \* Arabic </w:instrText>
    </w:r>
    <w:r>
      <w:fldChar w:fldCharType="separate"/>
    </w:r>
    <w:r w:rsidR="00935506">
      <w:rPr>
        <w:noProof/>
      </w:rPr>
      <w:instrText>1</w:instrText>
    </w:r>
    <w:r>
      <w:rPr>
        <w:noProof/>
      </w:rPr>
      <w:fldChar w:fldCharType="end"/>
    </w:r>
    <w:r w:rsidRPr="008E2142">
      <w:instrText xml:space="preserve"> </w:instrText>
    </w:r>
    <w:r>
      <w:instrText>&lt;</w:instrText>
    </w:r>
    <w:r w:rsidRPr="008E2142">
      <w:instrText xml:space="preserve"> </w:instrText>
    </w:r>
    <w:r>
      <w:instrText>2</w:instrText>
    </w:r>
    <w:r w:rsidRPr="008E2142">
      <w:instrText xml:space="preserve">  "</w:instrText>
    </w:r>
    <w:r w:rsidRPr="00360F37">
      <w:rPr>
        <w:b/>
      </w:rPr>
      <w:instrText>Buchs</w:instrText>
    </w:r>
    <w:r w:rsidR="00387BA2">
      <w:rPr>
        <w:b/>
      </w:rPr>
      <w:instrText xml:space="preserve"> Sargans</w:instrText>
    </w:r>
    <w:r w:rsidRPr="008E2142">
      <w:instrText xml:space="preserve">" "" </w:instrText>
    </w:r>
    <w:r w:rsidR="008C23EA">
      <w:fldChar w:fldCharType="separate"/>
    </w:r>
    <w:r w:rsidR="00935506" w:rsidRPr="00360F37">
      <w:rPr>
        <w:b/>
        <w:noProof/>
      </w:rPr>
      <w:t>Buchs</w:t>
    </w:r>
    <w:r w:rsidR="00935506">
      <w:rPr>
        <w:b/>
        <w:noProof/>
      </w:rPr>
      <w:t xml:space="preserve"> Sargans</w:t>
    </w:r>
    <w:r w:rsidRPr="008E2142">
      <w:fldChar w:fldCharType="end"/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5670DD6" wp14:editId="5D8A8AB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910590"/>
              <wp:effectExtent l="0" t="0" r="5080" b="381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3856E" w14:textId="77777777" w:rsidR="00443720" w:rsidRDefault="00443720" w:rsidP="00FA07CC"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241B2E9E" wp14:editId="41D826E9">
                                <wp:extent cx="470535" cy="586740"/>
                                <wp:effectExtent l="0" t="0" r="0" b="0"/>
                                <wp:docPr id="38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sg_wappen_1c_13mm(600dpi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0535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70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.4pt;margin-top:0;width:62.6pt;height:71.7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" filled="f" stroked="f">
              <v:textbox inset="0,0,0,0">
                <w:txbxContent>
                  <w:p w14:paraId="4B73856E" w14:textId="77777777" w:rsidR="00443720" w:rsidRDefault="00443720" w:rsidP="00FA07CC"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241B2E9E" wp14:editId="41D826E9">
                          <wp:extent cx="470535" cy="586740"/>
                          <wp:effectExtent l="0" t="0" r="0" b="0"/>
                          <wp:docPr id="38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sg_wappen_1c_13mm(600dpi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0535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6F9066C" wp14:editId="3A7812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910590"/>
              <wp:effectExtent l="0" t="0" r="5080" b="381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69097" w14:textId="77777777" w:rsidR="00443720" w:rsidRDefault="00443720" w:rsidP="00DD55D6"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1C598560" wp14:editId="315E675A">
                                <wp:extent cx="470535" cy="586740"/>
                                <wp:effectExtent l="0" t="0" r="0" b="0"/>
                                <wp:docPr id="39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sg_wappen_1c_13mm(600dpi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0535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F9066C" id="_x0000_s1027" type="#_x0000_t202" style="position:absolute;margin-left:11.4pt;margin-top:0;width:62.6pt;height:71.7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" filled="f" stroked="f">
              <v:textbox inset="0,0,0,0">
                <w:txbxContent>
                  <w:p w14:paraId="0F369097" w14:textId="77777777" w:rsidR="00443720" w:rsidRDefault="00443720" w:rsidP="00DD55D6"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1C598560" wp14:editId="315E675A">
                          <wp:extent cx="470535" cy="586740"/>
                          <wp:effectExtent l="0" t="0" r="0" b="0"/>
                          <wp:docPr id="39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sg_wappen_1c_13mm(600dpi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0535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181D" w14:textId="77777777" w:rsidR="00443720" w:rsidRDefault="00443720" w:rsidP="00347B9A">
    <w:r w:rsidRPr="008E2142">
      <w:fldChar w:fldCharType="begin"/>
    </w:r>
    <w:r w:rsidRPr="008E2142">
      <w:instrText xml:space="preserve"> IF </w:instrText>
    </w: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 w:rsidRPr="008E2142">
      <w:instrText xml:space="preserve"> </w:instrText>
    </w:r>
    <w:r>
      <w:instrText>&lt;</w:instrText>
    </w:r>
    <w:r w:rsidRPr="008E2142">
      <w:instrText xml:space="preserve"> </w:instrText>
    </w:r>
    <w:r>
      <w:instrText>2</w:instrText>
    </w:r>
    <w:r w:rsidRPr="008E2142">
      <w:instrText xml:space="preserve">  "</w:instrText>
    </w:r>
    <w:r>
      <w:instrText>Kanton St.Gallen</w:instrText>
    </w:r>
    <w:r w:rsidRPr="008E2142">
      <w:instrText xml:space="preserve">" "" </w:instrText>
    </w:r>
    <w:r w:rsidRPr="008E2142">
      <w:fldChar w:fldCharType="separate"/>
    </w:r>
    <w:r w:rsidR="00C27499">
      <w:rPr>
        <w:noProof/>
      </w:rPr>
      <w:t>Kanton St.Gallen</w:t>
    </w:r>
    <w:r w:rsidRPr="008E2142">
      <w:fldChar w:fldCharType="end"/>
    </w:r>
  </w:p>
  <w:p w14:paraId="24DED47F" w14:textId="77777777" w:rsidR="00443720" w:rsidRDefault="00443720" w:rsidP="00347B9A">
    <w:r w:rsidRPr="008E2142">
      <w:fldChar w:fldCharType="begin"/>
    </w:r>
    <w:r w:rsidRPr="008E2142">
      <w:instrText xml:space="preserve"> IF </w:instrText>
    </w: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 w:rsidRPr="008E2142">
      <w:instrText xml:space="preserve"> </w:instrText>
    </w:r>
    <w:r>
      <w:instrText>&lt;</w:instrText>
    </w:r>
    <w:r w:rsidRPr="008E2142">
      <w:instrText xml:space="preserve"> </w:instrText>
    </w:r>
    <w:r>
      <w:instrText>2</w:instrText>
    </w:r>
    <w:r w:rsidRPr="008E2142">
      <w:instrText xml:space="preserve">  "</w:instrText>
    </w:r>
    <w:r>
      <w:instrText>Bildungsdepartement</w:instrText>
    </w:r>
    <w:r w:rsidRPr="008E2142">
      <w:instrText xml:space="preserve">" "" </w:instrText>
    </w:r>
    <w:r w:rsidRPr="008E2142">
      <w:fldChar w:fldCharType="separate"/>
    </w:r>
    <w:r w:rsidR="00C27499">
      <w:rPr>
        <w:noProof/>
      </w:rPr>
      <w:t>Bildungsdepartement</w:t>
    </w:r>
    <w:r w:rsidRPr="008E2142">
      <w:fldChar w:fldCharType="end"/>
    </w:r>
  </w:p>
  <w:p w14:paraId="138ADC50" w14:textId="77777777" w:rsidR="00443720" w:rsidRDefault="00443720">
    <w:pPr>
      <w:pStyle w:val="Kopfzeile"/>
    </w:pPr>
  </w:p>
  <w:p w14:paraId="5132AA2D" w14:textId="77777777" w:rsidR="00443720" w:rsidRDefault="00443720" w:rsidP="00347B9A">
    <w:r w:rsidRPr="008E2142">
      <w:fldChar w:fldCharType="begin"/>
    </w:r>
    <w:r w:rsidRPr="008E2142">
      <w:instrText xml:space="preserve"> IF </w:instrText>
    </w: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 w:rsidRPr="008E2142">
      <w:instrText xml:space="preserve"> </w:instrText>
    </w:r>
    <w:r>
      <w:instrText>&lt;</w:instrText>
    </w:r>
    <w:r w:rsidRPr="008E2142">
      <w:instrText xml:space="preserve"> </w:instrText>
    </w:r>
    <w:r>
      <w:instrText>2</w:instrText>
    </w:r>
    <w:r w:rsidRPr="008E2142">
      <w:instrText xml:space="preserve">  "</w:instrText>
    </w:r>
    <w:r w:rsidRPr="00360F37">
      <w:rPr>
        <w:b/>
      </w:rPr>
      <w:instrText>Berufs- und Weiterbildungszentrum</w:instrText>
    </w:r>
    <w:r w:rsidRPr="008E2142">
      <w:instrText xml:space="preserve">" "" </w:instrText>
    </w:r>
    <w:r w:rsidRPr="008E2142">
      <w:fldChar w:fldCharType="separate"/>
    </w:r>
    <w:r w:rsidR="00C27499" w:rsidRPr="00360F37">
      <w:rPr>
        <w:b/>
        <w:noProof/>
      </w:rPr>
      <w:t>Berufs- und Weiterbildungszentrum</w:t>
    </w:r>
    <w:r w:rsidRPr="008E2142">
      <w:fldChar w:fldCharType="end"/>
    </w:r>
  </w:p>
  <w:p w14:paraId="1FB75445" w14:textId="77777777" w:rsidR="00443720" w:rsidRPr="00FA07CC" w:rsidRDefault="00443720" w:rsidP="00FA07CC">
    <w:r w:rsidRPr="008E2142">
      <w:fldChar w:fldCharType="begin"/>
    </w:r>
    <w:r w:rsidRPr="008E2142">
      <w:instrText xml:space="preserve"> IF </w:instrText>
    </w: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 w:rsidRPr="008E2142">
      <w:instrText xml:space="preserve"> </w:instrText>
    </w:r>
    <w:r>
      <w:instrText>&lt;</w:instrText>
    </w:r>
    <w:r w:rsidRPr="008E2142">
      <w:instrText xml:space="preserve"> </w:instrText>
    </w:r>
    <w:r>
      <w:instrText>2</w:instrText>
    </w:r>
    <w:r w:rsidRPr="008E2142">
      <w:instrText xml:space="preserve">  "</w:instrText>
    </w:r>
    <w:r w:rsidRPr="00360F37">
      <w:rPr>
        <w:b/>
      </w:rPr>
      <w:instrText>Buchs</w:instrText>
    </w:r>
    <w:r w:rsidRPr="008E2142">
      <w:instrText xml:space="preserve">" "" </w:instrText>
    </w:r>
    <w:r w:rsidRPr="008E2142">
      <w:fldChar w:fldCharType="separate"/>
    </w:r>
    <w:r w:rsidR="00C27499" w:rsidRPr="00360F37">
      <w:rPr>
        <w:b/>
        <w:noProof/>
      </w:rPr>
      <w:t>Buchs</w:t>
    </w:r>
    <w:r w:rsidRPr="008E2142">
      <w:fldChar w:fldCharType="end"/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8099439" wp14:editId="5288358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910590"/>
              <wp:effectExtent l="0" t="0" r="508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58779" w14:textId="77777777" w:rsidR="00443720" w:rsidRDefault="00443720" w:rsidP="00120F74"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74F1905B" wp14:editId="723BE52C">
                                <wp:extent cx="470535" cy="586740"/>
                                <wp:effectExtent l="0" t="0" r="0" b="0"/>
                                <wp:docPr id="41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sg_wappen_1c_13mm(600dpi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0535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9943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.4pt;margin-top:0;width:62.6pt;height:71.7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" filled="f" stroked="f">
              <v:textbox inset="0,0,0,0">
                <w:txbxContent>
                  <w:p w14:paraId="40B58779" w14:textId="77777777" w:rsidR="00443720" w:rsidRDefault="00443720" w:rsidP="00120F74"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74F1905B" wp14:editId="723BE52C">
                          <wp:extent cx="470535" cy="586740"/>
                          <wp:effectExtent l="0" t="0" r="0" b="0"/>
                          <wp:docPr id="41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sg_wappen_1c_13mm(600dpi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0535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8E40B45C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694054"/>
    <w:multiLevelType w:val="hybridMultilevel"/>
    <w:tmpl w:val="1534C298"/>
    <w:lvl w:ilvl="0" w:tplc="11CE8EB2">
      <w:start w:val="1"/>
      <w:numFmt w:val="bullet"/>
      <w:lvlText w:val=""/>
      <w:lvlJc w:val="left"/>
      <w:pPr>
        <w:ind w:left="413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653C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481A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4476A8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C0772A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80A26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34AA14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C1FC4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888C24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B055D3"/>
    <w:multiLevelType w:val="hybridMultilevel"/>
    <w:tmpl w:val="0E844926"/>
    <w:lvl w:ilvl="0" w:tplc="6780F67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644CAB"/>
    <w:multiLevelType w:val="hybridMultilevel"/>
    <w:tmpl w:val="EFA063E6"/>
    <w:lvl w:ilvl="0" w:tplc="FC96A97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D6E035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AB4814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498B36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B360BA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ACE3E9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240B9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A6C9E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C660C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7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9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5"/>
  </w:num>
  <w:num w:numId="11">
    <w:abstractNumId w:val="23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6"/>
  </w:num>
  <w:num w:numId="21">
    <w:abstractNumId w:val="12"/>
  </w:num>
  <w:num w:numId="22">
    <w:abstractNumId w:val="28"/>
  </w:num>
  <w:num w:numId="23">
    <w:abstractNumId w:val="24"/>
  </w:num>
  <w:num w:numId="24">
    <w:abstractNumId w:val="10"/>
  </w:num>
  <w:num w:numId="25">
    <w:abstractNumId w:val="16"/>
  </w:num>
  <w:num w:numId="26">
    <w:abstractNumId w:val="21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defaultTabStop w:val="680"/>
  <w:hyphenationZone w:val="425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99"/>
    <w:rsid w:val="00002231"/>
    <w:rsid w:val="00015058"/>
    <w:rsid w:val="00020F17"/>
    <w:rsid w:val="000214E8"/>
    <w:rsid w:val="0002799B"/>
    <w:rsid w:val="000344D6"/>
    <w:rsid w:val="000408B3"/>
    <w:rsid w:val="00042DBC"/>
    <w:rsid w:val="00043B4C"/>
    <w:rsid w:val="00044461"/>
    <w:rsid w:val="00067421"/>
    <w:rsid w:val="00080AC1"/>
    <w:rsid w:val="000848CA"/>
    <w:rsid w:val="00094AB5"/>
    <w:rsid w:val="000A141A"/>
    <w:rsid w:val="000B50DF"/>
    <w:rsid w:val="000B595D"/>
    <w:rsid w:val="000C2C5B"/>
    <w:rsid w:val="000D0484"/>
    <w:rsid w:val="000D49FB"/>
    <w:rsid w:val="000D7DF3"/>
    <w:rsid w:val="000E061D"/>
    <w:rsid w:val="000E0F92"/>
    <w:rsid w:val="000E7EAA"/>
    <w:rsid w:val="000F1B55"/>
    <w:rsid w:val="000F3735"/>
    <w:rsid w:val="001022B8"/>
    <w:rsid w:val="001149B6"/>
    <w:rsid w:val="001153DF"/>
    <w:rsid w:val="00117009"/>
    <w:rsid w:val="00120F74"/>
    <w:rsid w:val="00126C9F"/>
    <w:rsid w:val="001275FC"/>
    <w:rsid w:val="00137E01"/>
    <w:rsid w:val="00147B8D"/>
    <w:rsid w:val="00150E09"/>
    <w:rsid w:val="001513BA"/>
    <w:rsid w:val="001577CA"/>
    <w:rsid w:val="00157F5A"/>
    <w:rsid w:val="0016257F"/>
    <w:rsid w:val="001638CA"/>
    <w:rsid w:val="00163CA6"/>
    <w:rsid w:val="00167994"/>
    <w:rsid w:val="001706DB"/>
    <w:rsid w:val="00171D31"/>
    <w:rsid w:val="001726D5"/>
    <w:rsid w:val="001750EC"/>
    <w:rsid w:val="00182B36"/>
    <w:rsid w:val="00183966"/>
    <w:rsid w:val="00186230"/>
    <w:rsid w:val="00195722"/>
    <w:rsid w:val="00195C2F"/>
    <w:rsid w:val="001A0E8E"/>
    <w:rsid w:val="001B1271"/>
    <w:rsid w:val="001B7C7C"/>
    <w:rsid w:val="001C55D7"/>
    <w:rsid w:val="001D0464"/>
    <w:rsid w:val="001F27B1"/>
    <w:rsid w:val="001F29D8"/>
    <w:rsid w:val="001F71B6"/>
    <w:rsid w:val="00207AA6"/>
    <w:rsid w:val="0021171D"/>
    <w:rsid w:val="002209E6"/>
    <w:rsid w:val="00224406"/>
    <w:rsid w:val="00225FA4"/>
    <w:rsid w:val="00233B2B"/>
    <w:rsid w:val="00242095"/>
    <w:rsid w:val="00242FE1"/>
    <w:rsid w:val="00247C3D"/>
    <w:rsid w:val="002543A0"/>
    <w:rsid w:val="00257186"/>
    <w:rsid w:val="00260856"/>
    <w:rsid w:val="00264D4E"/>
    <w:rsid w:val="00266934"/>
    <w:rsid w:val="002725AA"/>
    <w:rsid w:val="00274442"/>
    <w:rsid w:val="002747D9"/>
    <w:rsid w:val="00281B3C"/>
    <w:rsid w:val="00282969"/>
    <w:rsid w:val="0029048C"/>
    <w:rsid w:val="002951ED"/>
    <w:rsid w:val="002A364D"/>
    <w:rsid w:val="002B0C42"/>
    <w:rsid w:val="002E1138"/>
    <w:rsid w:val="002E187A"/>
    <w:rsid w:val="002F15C9"/>
    <w:rsid w:val="002F34B3"/>
    <w:rsid w:val="002F4EA8"/>
    <w:rsid w:val="002F69F5"/>
    <w:rsid w:val="0030001D"/>
    <w:rsid w:val="00305245"/>
    <w:rsid w:val="003065BA"/>
    <w:rsid w:val="00317ABC"/>
    <w:rsid w:val="00321917"/>
    <w:rsid w:val="00322543"/>
    <w:rsid w:val="00335654"/>
    <w:rsid w:val="003361F9"/>
    <w:rsid w:val="0033625F"/>
    <w:rsid w:val="00347B9A"/>
    <w:rsid w:val="00360F37"/>
    <w:rsid w:val="0038106E"/>
    <w:rsid w:val="003813B6"/>
    <w:rsid w:val="00382B29"/>
    <w:rsid w:val="00387BA2"/>
    <w:rsid w:val="00387F76"/>
    <w:rsid w:val="00392AA7"/>
    <w:rsid w:val="003A3DCF"/>
    <w:rsid w:val="003A540E"/>
    <w:rsid w:val="003A7A0D"/>
    <w:rsid w:val="003B3C9C"/>
    <w:rsid w:val="003C06D4"/>
    <w:rsid w:val="003C1A68"/>
    <w:rsid w:val="003D1853"/>
    <w:rsid w:val="003D25A1"/>
    <w:rsid w:val="003E39A9"/>
    <w:rsid w:val="003E663B"/>
    <w:rsid w:val="003E78A4"/>
    <w:rsid w:val="003F6461"/>
    <w:rsid w:val="00400242"/>
    <w:rsid w:val="004127D1"/>
    <w:rsid w:val="0041796A"/>
    <w:rsid w:val="004205FC"/>
    <w:rsid w:val="00420909"/>
    <w:rsid w:val="00434C01"/>
    <w:rsid w:val="00443720"/>
    <w:rsid w:val="0044418D"/>
    <w:rsid w:val="00453058"/>
    <w:rsid w:val="0045415B"/>
    <w:rsid w:val="00457FFE"/>
    <w:rsid w:val="00463904"/>
    <w:rsid w:val="00473144"/>
    <w:rsid w:val="00475B10"/>
    <w:rsid w:val="00480776"/>
    <w:rsid w:val="0048751B"/>
    <w:rsid w:val="004911AC"/>
    <w:rsid w:val="0049473D"/>
    <w:rsid w:val="004B56C5"/>
    <w:rsid w:val="004C5E16"/>
    <w:rsid w:val="004F0E73"/>
    <w:rsid w:val="004F2F32"/>
    <w:rsid w:val="004F5BF2"/>
    <w:rsid w:val="004F6743"/>
    <w:rsid w:val="00502917"/>
    <w:rsid w:val="00517428"/>
    <w:rsid w:val="00520558"/>
    <w:rsid w:val="00527AF4"/>
    <w:rsid w:val="00535D71"/>
    <w:rsid w:val="0054033F"/>
    <w:rsid w:val="00546464"/>
    <w:rsid w:val="00557D1E"/>
    <w:rsid w:val="005645A5"/>
    <w:rsid w:val="00571CB7"/>
    <w:rsid w:val="005736FE"/>
    <w:rsid w:val="00580FBC"/>
    <w:rsid w:val="00585F7F"/>
    <w:rsid w:val="00586517"/>
    <w:rsid w:val="005A5476"/>
    <w:rsid w:val="005C1E60"/>
    <w:rsid w:val="005C6891"/>
    <w:rsid w:val="005D0669"/>
    <w:rsid w:val="005D15A7"/>
    <w:rsid w:val="005D7C81"/>
    <w:rsid w:val="005D7DC1"/>
    <w:rsid w:val="005E2C8B"/>
    <w:rsid w:val="005F5C85"/>
    <w:rsid w:val="00610674"/>
    <w:rsid w:val="0062265E"/>
    <w:rsid w:val="0062691E"/>
    <w:rsid w:val="0064504D"/>
    <w:rsid w:val="00645D4E"/>
    <w:rsid w:val="00652866"/>
    <w:rsid w:val="00657C1D"/>
    <w:rsid w:val="00661E00"/>
    <w:rsid w:val="006652E7"/>
    <w:rsid w:val="00676BC4"/>
    <w:rsid w:val="006818BC"/>
    <w:rsid w:val="00682BDF"/>
    <w:rsid w:val="00693189"/>
    <w:rsid w:val="00693B4E"/>
    <w:rsid w:val="0069544F"/>
    <w:rsid w:val="006A3B3F"/>
    <w:rsid w:val="006B3AAA"/>
    <w:rsid w:val="006B438C"/>
    <w:rsid w:val="006B6E33"/>
    <w:rsid w:val="006C28A3"/>
    <w:rsid w:val="006C6795"/>
    <w:rsid w:val="006E0718"/>
    <w:rsid w:val="006E7AC6"/>
    <w:rsid w:val="006F0559"/>
    <w:rsid w:val="006F58F3"/>
    <w:rsid w:val="006F5AD7"/>
    <w:rsid w:val="0070407C"/>
    <w:rsid w:val="007055B1"/>
    <w:rsid w:val="00712687"/>
    <w:rsid w:val="00715F9E"/>
    <w:rsid w:val="00716B9A"/>
    <w:rsid w:val="007221FF"/>
    <w:rsid w:val="00723576"/>
    <w:rsid w:val="00731DB2"/>
    <w:rsid w:val="0073263E"/>
    <w:rsid w:val="007334D3"/>
    <w:rsid w:val="00740DCE"/>
    <w:rsid w:val="00761C23"/>
    <w:rsid w:val="0076436F"/>
    <w:rsid w:val="007833DE"/>
    <w:rsid w:val="00786FD9"/>
    <w:rsid w:val="007875F1"/>
    <w:rsid w:val="007A4381"/>
    <w:rsid w:val="007A45ED"/>
    <w:rsid w:val="007A502E"/>
    <w:rsid w:val="007B5413"/>
    <w:rsid w:val="007D1017"/>
    <w:rsid w:val="007D1722"/>
    <w:rsid w:val="007D23BE"/>
    <w:rsid w:val="007D26E2"/>
    <w:rsid w:val="007D7944"/>
    <w:rsid w:val="007E0AB6"/>
    <w:rsid w:val="007E4797"/>
    <w:rsid w:val="007E7E1C"/>
    <w:rsid w:val="007F413D"/>
    <w:rsid w:val="007F4780"/>
    <w:rsid w:val="007F6A3F"/>
    <w:rsid w:val="00810211"/>
    <w:rsid w:val="00815FF7"/>
    <w:rsid w:val="008233D3"/>
    <w:rsid w:val="00831246"/>
    <w:rsid w:val="00831C97"/>
    <w:rsid w:val="0085413F"/>
    <w:rsid w:val="008550DF"/>
    <w:rsid w:val="008662B4"/>
    <w:rsid w:val="0086630E"/>
    <w:rsid w:val="008715DA"/>
    <w:rsid w:val="008717BA"/>
    <w:rsid w:val="00872D79"/>
    <w:rsid w:val="0089024B"/>
    <w:rsid w:val="00890F91"/>
    <w:rsid w:val="0089466B"/>
    <w:rsid w:val="00896FF1"/>
    <w:rsid w:val="008B6F8A"/>
    <w:rsid w:val="008C0EC0"/>
    <w:rsid w:val="008C10DC"/>
    <w:rsid w:val="008C134C"/>
    <w:rsid w:val="008C23EA"/>
    <w:rsid w:val="008D0C91"/>
    <w:rsid w:val="008D1AAE"/>
    <w:rsid w:val="008E2142"/>
    <w:rsid w:val="00903989"/>
    <w:rsid w:val="00912A81"/>
    <w:rsid w:val="0091466E"/>
    <w:rsid w:val="00916FEC"/>
    <w:rsid w:val="0093453E"/>
    <w:rsid w:val="00935506"/>
    <w:rsid w:val="0093631D"/>
    <w:rsid w:val="0094470A"/>
    <w:rsid w:val="00944747"/>
    <w:rsid w:val="009470A7"/>
    <w:rsid w:val="009510B4"/>
    <w:rsid w:val="009538EA"/>
    <w:rsid w:val="009705DF"/>
    <w:rsid w:val="009725F3"/>
    <w:rsid w:val="00987FC3"/>
    <w:rsid w:val="009A78DC"/>
    <w:rsid w:val="009B2636"/>
    <w:rsid w:val="009B2BB0"/>
    <w:rsid w:val="009C419A"/>
    <w:rsid w:val="009D0BE3"/>
    <w:rsid w:val="009D16EE"/>
    <w:rsid w:val="009D31F8"/>
    <w:rsid w:val="009E44E7"/>
    <w:rsid w:val="009E557B"/>
    <w:rsid w:val="009E6AD5"/>
    <w:rsid w:val="009F4BA0"/>
    <w:rsid w:val="009F6714"/>
    <w:rsid w:val="009F721F"/>
    <w:rsid w:val="00A02147"/>
    <w:rsid w:val="00A02A20"/>
    <w:rsid w:val="00A15A0C"/>
    <w:rsid w:val="00A21220"/>
    <w:rsid w:val="00A24AC0"/>
    <w:rsid w:val="00A301E3"/>
    <w:rsid w:val="00A3762E"/>
    <w:rsid w:val="00A43D29"/>
    <w:rsid w:val="00A449E3"/>
    <w:rsid w:val="00A45313"/>
    <w:rsid w:val="00A45654"/>
    <w:rsid w:val="00A47B38"/>
    <w:rsid w:val="00A501BC"/>
    <w:rsid w:val="00A506C7"/>
    <w:rsid w:val="00A642CF"/>
    <w:rsid w:val="00A73D71"/>
    <w:rsid w:val="00A96BC7"/>
    <w:rsid w:val="00AA32B5"/>
    <w:rsid w:val="00AA4D78"/>
    <w:rsid w:val="00AB38D6"/>
    <w:rsid w:val="00AC16BF"/>
    <w:rsid w:val="00AC6F07"/>
    <w:rsid w:val="00AD4320"/>
    <w:rsid w:val="00AF62B8"/>
    <w:rsid w:val="00B001A4"/>
    <w:rsid w:val="00B04677"/>
    <w:rsid w:val="00B0693E"/>
    <w:rsid w:val="00B1302B"/>
    <w:rsid w:val="00B2067D"/>
    <w:rsid w:val="00B665AC"/>
    <w:rsid w:val="00B7005F"/>
    <w:rsid w:val="00B72875"/>
    <w:rsid w:val="00BA5F2F"/>
    <w:rsid w:val="00BB0B16"/>
    <w:rsid w:val="00BD1F5D"/>
    <w:rsid w:val="00BD6A49"/>
    <w:rsid w:val="00BE19AA"/>
    <w:rsid w:val="00BE7264"/>
    <w:rsid w:val="00BF51AD"/>
    <w:rsid w:val="00C10A0F"/>
    <w:rsid w:val="00C21EF4"/>
    <w:rsid w:val="00C23FB5"/>
    <w:rsid w:val="00C2664D"/>
    <w:rsid w:val="00C266D1"/>
    <w:rsid w:val="00C27499"/>
    <w:rsid w:val="00C32553"/>
    <w:rsid w:val="00C43921"/>
    <w:rsid w:val="00C66854"/>
    <w:rsid w:val="00C66FD0"/>
    <w:rsid w:val="00C726C1"/>
    <w:rsid w:val="00C83EA2"/>
    <w:rsid w:val="00C975F7"/>
    <w:rsid w:val="00CA3BCA"/>
    <w:rsid w:val="00CA6880"/>
    <w:rsid w:val="00CA7F1D"/>
    <w:rsid w:val="00CB06A2"/>
    <w:rsid w:val="00CB3A72"/>
    <w:rsid w:val="00CC27E9"/>
    <w:rsid w:val="00CC467A"/>
    <w:rsid w:val="00CD23C3"/>
    <w:rsid w:val="00CD3F73"/>
    <w:rsid w:val="00CD41EE"/>
    <w:rsid w:val="00CD7534"/>
    <w:rsid w:val="00CE30D4"/>
    <w:rsid w:val="00D000C7"/>
    <w:rsid w:val="00D00A11"/>
    <w:rsid w:val="00D15A40"/>
    <w:rsid w:val="00D161A0"/>
    <w:rsid w:val="00D239C2"/>
    <w:rsid w:val="00D27645"/>
    <w:rsid w:val="00D30389"/>
    <w:rsid w:val="00D32EF4"/>
    <w:rsid w:val="00D33952"/>
    <w:rsid w:val="00D33BCB"/>
    <w:rsid w:val="00D468C3"/>
    <w:rsid w:val="00D46B67"/>
    <w:rsid w:val="00D542AE"/>
    <w:rsid w:val="00D547E5"/>
    <w:rsid w:val="00D6594D"/>
    <w:rsid w:val="00D74598"/>
    <w:rsid w:val="00D81485"/>
    <w:rsid w:val="00D81B57"/>
    <w:rsid w:val="00D83CF9"/>
    <w:rsid w:val="00D907EE"/>
    <w:rsid w:val="00D90D3A"/>
    <w:rsid w:val="00D93CDF"/>
    <w:rsid w:val="00D979EE"/>
    <w:rsid w:val="00DA1219"/>
    <w:rsid w:val="00DA2F63"/>
    <w:rsid w:val="00DA4543"/>
    <w:rsid w:val="00DA57BB"/>
    <w:rsid w:val="00DB7E59"/>
    <w:rsid w:val="00DC19B2"/>
    <w:rsid w:val="00DC2141"/>
    <w:rsid w:val="00DD55D6"/>
    <w:rsid w:val="00DD57AB"/>
    <w:rsid w:val="00DF3879"/>
    <w:rsid w:val="00DF6352"/>
    <w:rsid w:val="00E03572"/>
    <w:rsid w:val="00E220EE"/>
    <w:rsid w:val="00E32EDF"/>
    <w:rsid w:val="00E33F1F"/>
    <w:rsid w:val="00E354F3"/>
    <w:rsid w:val="00E35D41"/>
    <w:rsid w:val="00E36E22"/>
    <w:rsid w:val="00E41224"/>
    <w:rsid w:val="00E43BC4"/>
    <w:rsid w:val="00E5237D"/>
    <w:rsid w:val="00E56835"/>
    <w:rsid w:val="00E60CEE"/>
    <w:rsid w:val="00E62B23"/>
    <w:rsid w:val="00E72A1B"/>
    <w:rsid w:val="00E732D9"/>
    <w:rsid w:val="00E745FB"/>
    <w:rsid w:val="00E80E4F"/>
    <w:rsid w:val="00E829EA"/>
    <w:rsid w:val="00E84B23"/>
    <w:rsid w:val="00E963F9"/>
    <w:rsid w:val="00EB3B4D"/>
    <w:rsid w:val="00EC69E7"/>
    <w:rsid w:val="00ED1080"/>
    <w:rsid w:val="00ED30F9"/>
    <w:rsid w:val="00EE0E27"/>
    <w:rsid w:val="00EE4021"/>
    <w:rsid w:val="00F0414F"/>
    <w:rsid w:val="00F065FF"/>
    <w:rsid w:val="00F11608"/>
    <w:rsid w:val="00F211D5"/>
    <w:rsid w:val="00F226F1"/>
    <w:rsid w:val="00F24FAF"/>
    <w:rsid w:val="00F2738D"/>
    <w:rsid w:val="00F30488"/>
    <w:rsid w:val="00F33B0A"/>
    <w:rsid w:val="00F33B0F"/>
    <w:rsid w:val="00F33D45"/>
    <w:rsid w:val="00F60665"/>
    <w:rsid w:val="00F60B02"/>
    <w:rsid w:val="00F6781D"/>
    <w:rsid w:val="00F70FE3"/>
    <w:rsid w:val="00F8398B"/>
    <w:rsid w:val="00F950AA"/>
    <w:rsid w:val="00F96EE6"/>
    <w:rsid w:val="00F974C3"/>
    <w:rsid w:val="00FA07CC"/>
    <w:rsid w:val="00FA3A9F"/>
    <w:rsid w:val="00FB3752"/>
    <w:rsid w:val="00FB6B27"/>
    <w:rsid w:val="00FC68D9"/>
    <w:rsid w:val="00FD436A"/>
    <w:rsid w:val="00FD7C12"/>
    <w:rsid w:val="00FE2BCD"/>
    <w:rsid w:val="00FE3D96"/>
    <w:rsid w:val="00FE7C62"/>
    <w:rsid w:val="00FE7E02"/>
    <w:rsid w:val="00FF5BA9"/>
    <w:rsid w:val="00FF5EBB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77D4DFD"/>
  <w15:docId w15:val="{72122BA4-A442-4656-B6D1-E85422F2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389"/>
    <w:pPr>
      <w:spacing w:line="260" w:lineRule="exact"/>
    </w:pPr>
    <w:rPr>
      <w:sz w:val="21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4FAF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B3A72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outlineLvl w:val="5"/>
    </w:pPr>
    <w:rPr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unkleListe-Akzent2">
    <w:name w:val="Dark List Accent 2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unkleListe-Akzent3">
    <w:name w:val="Dark List Accent 3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unkleListe-Akzent4">
    <w:name w:val="Dark List Accent 4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unkleListe-Akzent5">
    <w:name w:val="Dark List Accent 5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unkleListe-Akzent6">
    <w:name w:val="Dark List Accent 6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</w:style>
  <w:style w:type="character" w:customStyle="1" w:styleId="EndnotentextZchn">
    <w:name w:val="Endnotentext Zchn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rsid w:val="00BE726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Raster1">
    <w:name w:val="Farbiges Raster1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Fuzeile">
    <w:name w:val="footer"/>
    <w:basedOn w:val="Standard"/>
    <w:link w:val="FuzeileZchn"/>
    <w:uiPriority w:val="99"/>
    <w:rsid w:val="00002231"/>
    <w:rPr>
      <w:sz w:val="10"/>
    </w:rPr>
  </w:style>
  <w:style w:type="character" w:customStyle="1" w:styleId="FuzeileZchn">
    <w:name w:val="Fußzeile Zchn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rsid w:val="00E354F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rsid w:val="00E354F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rsid w:val="00E354F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rsid w:val="00E354F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rsid w:val="00E354F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HellesRaster1">
    <w:name w:val="Helles Raster1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b/>
      <w:bCs/>
      <w:sz w:val="28"/>
    </w:rPr>
  </w:style>
  <w:style w:type="character" w:customStyle="1" w:styleId="berschrift1Zchn">
    <w:name w:val="Überschrift 1 Zchn"/>
    <w:link w:val="berschrift1"/>
    <w:uiPriority w:val="9"/>
    <w:rsid w:val="00F24FAF"/>
    <w:rPr>
      <w:b/>
      <w:bCs/>
      <w:sz w:val="24"/>
      <w:szCs w:val="28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semiHidden/>
    <w:rsid w:val="00E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">
    <w:name w:val="Mittlere Liste 21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">
    <w:name w:val="Mittleres Raster 21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link w:val="Nachrichtenkopf"/>
    <w:uiPriority w:val="99"/>
    <w:semiHidden/>
    <w:rsid w:val="00E354F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b/>
      <w:bCs/>
      <w:sz w:val="28"/>
      <w:szCs w:val="24"/>
    </w:rPr>
  </w:style>
  <w:style w:type="character" w:styleId="SchwacheHervorhebung">
    <w:name w:val="Subtle Emphasis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uiPriority w:val="59"/>
    <w:rsid w:val="00F950AA"/>
    <w:rPr>
      <w:sz w:val="1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-Thema">
    <w:name w:val="Tabellen-Thema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b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30001D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character" w:customStyle="1" w:styleId="berschrift2Zchn">
    <w:name w:val="Überschrift 2 Zchn"/>
    <w:link w:val="berschrift2"/>
    <w:uiPriority w:val="9"/>
    <w:rsid w:val="00CB3A72"/>
    <w:rPr>
      <w:b/>
      <w:bCs/>
      <w:sz w:val="21"/>
      <w:szCs w:val="26"/>
      <w:lang w:val="de-DE" w:eastAsia="de-DE"/>
    </w:rPr>
  </w:style>
  <w:style w:type="character" w:customStyle="1" w:styleId="berschrift3Zchn">
    <w:name w:val="Überschrift 3 Zchn"/>
    <w:link w:val="berschrift3"/>
    <w:uiPriority w:val="9"/>
    <w:rsid w:val="00D27645"/>
    <w:rPr>
      <w:rFonts w:eastAsia="Times New Roman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B72875"/>
    <w:rPr>
      <w:rFonts w:eastAsia="Times New Roman" w:cs="Times New Roman"/>
      <w:bCs/>
      <w:iCs/>
      <w:sz w:val="24"/>
    </w:rPr>
  </w:style>
  <w:style w:type="character" w:customStyle="1" w:styleId="berschrift5Zchn">
    <w:name w:val="Überschrift 5 Zchn"/>
    <w:link w:val="berschrift5"/>
    <w:uiPriority w:val="9"/>
    <w:rsid w:val="00B72875"/>
    <w:rPr>
      <w:rFonts w:eastAsia="Times New Roman" w:cs="Times New Roman"/>
      <w:b/>
    </w:rPr>
  </w:style>
  <w:style w:type="character" w:customStyle="1" w:styleId="berschrift6Zchn">
    <w:name w:val="Überschrift 6 Zchn"/>
    <w:link w:val="berschrift6"/>
    <w:uiPriority w:val="9"/>
    <w:rsid w:val="00B72875"/>
    <w:rPr>
      <w:rFonts w:eastAsia="Times New Roman" w:cs="Times New Roman"/>
      <w:iCs/>
    </w:rPr>
  </w:style>
  <w:style w:type="character" w:customStyle="1" w:styleId="berschrift7Zchn">
    <w:name w:val="Überschrift 7 Zchn"/>
    <w:link w:val="berschrift7"/>
    <w:uiPriority w:val="9"/>
    <w:semiHidden/>
    <w:rsid w:val="005A5476"/>
    <w:rPr>
      <w:rFonts w:eastAsia="Times New Roman" w:cs="Times New Roman"/>
      <w:iCs/>
    </w:rPr>
  </w:style>
  <w:style w:type="character" w:customStyle="1" w:styleId="berschrift8Zchn">
    <w:name w:val="Überschrift 8 Zchn"/>
    <w:link w:val="berschrift8"/>
    <w:uiPriority w:val="9"/>
    <w:semiHidden/>
    <w:rsid w:val="005A5476"/>
    <w:rPr>
      <w:rFonts w:eastAsia="Times New Roman" w:cs="Times New Roman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A5476"/>
    <w:rPr>
      <w:rFonts w:eastAsia="Times New Roman" w:cs="Times New Roman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ind w:left="1"/>
    </w:pPr>
    <w:rPr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b/>
      <w:iC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0001D"/>
    <w:rPr>
      <w:rFonts w:ascii="Arial" w:eastAsia="Times New Roman" w:hAnsi="Arial" w:cs="Times New Roman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qFormat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uiPriority w:val="99"/>
    <w:unhideWhenUsed/>
    <w:rsid w:val="00CA3BC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C23E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ZBS\Projekt_Zusammenf&#252;hrung\10_Dokumente_verabschiedet\Office%20Vorlagen\2022-03_Vorlage%20Word%20Hochformat%20mit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1A4E-25D2-4213-89C5-0E0BF699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2022-03_Vorlage Word Hochformat mit Logo.dotx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Kanton - Makro</vt:lpstr>
    </vt:vector>
  </TitlesOfParts>
  <Company>Kanton St.Gallen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Kanton - Makro</dc:title>
  <dc:creator>Müntener Verena BZSL</dc:creator>
  <dc:description/>
  <cp:lastModifiedBy>Müntener Verena BZSL</cp:lastModifiedBy>
  <cp:revision>3</cp:revision>
  <cp:lastPrinted>2018-03-13T13:07:00Z</cp:lastPrinted>
  <dcterms:created xsi:type="dcterms:W3CDTF">2022-06-08T09:17:00Z</dcterms:created>
  <dcterms:modified xsi:type="dcterms:W3CDTF">2022-06-08T09:18:00Z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